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88CC1" w14:textId="77777777" w:rsidR="00B82C64" w:rsidRDefault="000F4C1D" w:rsidP="00533491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Kessingland Book Exchange</w:t>
      </w:r>
    </w:p>
    <w:p w14:paraId="6F2C90DE" w14:textId="77777777" w:rsidR="00533491" w:rsidRDefault="00533491" w:rsidP="00533491">
      <w:pPr>
        <w:rPr>
          <w:sz w:val="24"/>
          <w:szCs w:val="24"/>
        </w:rPr>
      </w:pPr>
    </w:p>
    <w:p w14:paraId="1BBE7CCD" w14:textId="77777777" w:rsidR="00533491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>Applicant Name __________________________________________________________</w:t>
      </w:r>
    </w:p>
    <w:p w14:paraId="75C68A87" w14:textId="77777777" w:rsidR="009F618B" w:rsidRDefault="009F618B" w:rsidP="00533491">
      <w:pPr>
        <w:rPr>
          <w:sz w:val="24"/>
          <w:szCs w:val="24"/>
        </w:rPr>
      </w:pPr>
    </w:p>
    <w:p w14:paraId="5CBD56E0" w14:textId="77777777" w:rsidR="009F618B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>Applicant address _________________________________________________________</w:t>
      </w:r>
    </w:p>
    <w:p w14:paraId="66BAB6B3" w14:textId="77777777" w:rsidR="009F618B" w:rsidRDefault="009F618B" w:rsidP="00533491">
      <w:pPr>
        <w:rPr>
          <w:sz w:val="24"/>
          <w:szCs w:val="24"/>
        </w:rPr>
      </w:pPr>
    </w:p>
    <w:p w14:paraId="23FFDD60" w14:textId="77777777" w:rsidR="009F618B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9DC7861" w14:textId="77777777" w:rsidR="009F618B" w:rsidRDefault="009F618B" w:rsidP="00533491">
      <w:pPr>
        <w:rPr>
          <w:sz w:val="24"/>
          <w:szCs w:val="24"/>
        </w:rPr>
      </w:pPr>
    </w:p>
    <w:p w14:paraId="0A02E62D" w14:textId="77777777" w:rsidR="009F618B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C450405" w14:textId="77777777" w:rsidR="009F618B" w:rsidRDefault="009F618B" w:rsidP="00533491">
      <w:pPr>
        <w:rPr>
          <w:sz w:val="24"/>
          <w:szCs w:val="24"/>
        </w:rPr>
      </w:pPr>
    </w:p>
    <w:p w14:paraId="6EB80C14" w14:textId="77777777" w:rsidR="000F4C1D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>Phone number ________________________</w:t>
      </w:r>
      <w:r w:rsidR="000F4C1D">
        <w:rPr>
          <w:sz w:val="24"/>
          <w:szCs w:val="24"/>
        </w:rPr>
        <w:t>________________</w:t>
      </w:r>
    </w:p>
    <w:p w14:paraId="25B45A6C" w14:textId="77777777" w:rsidR="000F4C1D" w:rsidRDefault="000F4C1D" w:rsidP="00533491">
      <w:pPr>
        <w:rPr>
          <w:sz w:val="24"/>
          <w:szCs w:val="24"/>
        </w:rPr>
      </w:pPr>
    </w:p>
    <w:p w14:paraId="12FD9E27" w14:textId="77777777" w:rsidR="009F618B" w:rsidRDefault="009F618B" w:rsidP="00533491">
      <w:pPr>
        <w:rPr>
          <w:sz w:val="24"/>
          <w:szCs w:val="24"/>
        </w:rPr>
      </w:pPr>
      <w:r>
        <w:rPr>
          <w:sz w:val="24"/>
          <w:szCs w:val="24"/>
        </w:rPr>
        <w:t xml:space="preserve"> Email _____________________________</w:t>
      </w:r>
      <w:r w:rsidR="000F4C1D">
        <w:rPr>
          <w:sz w:val="24"/>
          <w:szCs w:val="24"/>
        </w:rPr>
        <w:t>__________________</w:t>
      </w:r>
    </w:p>
    <w:p w14:paraId="26A90B7F" w14:textId="77777777" w:rsidR="000F4C1D" w:rsidRDefault="000F4C1D" w:rsidP="00533491">
      <w:pPr>
        <w:rPr>
          <w:sz w:val="24"/>
          <w:szCs w:val="24"/>
        </w:rPr>
      </w:pPr>
    </w:p>
    <w:p w14:paraId="3E2ACBFF" w14:textId="77777777" w:rsidR="00890BD1" w:rsidRDefault="00890BD1" w:rsidP="00533491">
      <w:pPr>
        <w:rPr>
          <w:sz w:val="24"/>
          <w:szCs w:val="24"/>
        </w:rPr>
      </w:pPr>
      <w:r>
        <w:rPr>
          <w:sz w:val="24"/>
          <w:szCs w:val="24"/>
        </w:rPr>
        <w:t>Signed ______________________________________________</w:t>
      </w:r>
    </w:p>
    <w:p w14:paraId="0AE0CCB5" w14:textId="77777777" w:rsidR="00890BD1" w:rsidRDefault="00890BD1" w:rsidP="00533491">
      <w:pPr>
        <w:rPr>
          <w:sz w:val="24"/>
          <w:szCs w:val="24"/>
        </w:rPr>
      </w:pPr>
    </w:p>
    <w:p w14:paraId="6D19F1C6" w14:textId="77777777" w:rsidR="00890BD1" w:rsidRDefault="00890BD1" w:rsidP="00533491">
      <w:pPr>
        <w:rPr>
          <w:sz w:val="24"/>
          <w:szCs w:val="24"/>
        </w:rPr>
      </w:pPr>
      <w:r>
        <w:rPr>
          <w:sz w:val="24"/>
          <w:szCs w:val="24"/>
        </w:rPr>
        <w:t xml:space="preserve">By completing this form you agree to us keeping your personal information on file with accordance to GDPR regulations and can request removal at </w:t>
      </w:r>
      <w:proofErr w:type="spellStart"/>
      <w:r>
        <w:rPr>
          <w:sz w:val="24"/>
          <w:szCs w:val="24"/>
        </w:rPr>
        <w:t>anytime</w:t>
      </w:r>
      <w:proofErr w:type="spellEnd"/>
      <w:r>
        <w:rPr>
          <w:sz w:val="24"/>
          <w:szCs w:val="24"/>
        </w:rPr>
        <w:t>.</w:t>
      </w:r>
    </w:p>
    <w:p w14:paraId="175D37B6" w14:textId="77777777" w:rsidR="00890BD1" w:rsidRDefault="00890BD1" w:rsidP="00533491">
      <w:pPr>
        <w:rPr>
          <w:sz w:val="24"/>
          <w:szCs w:val="24"/>
        </w:rPr>
      </w:pPr>
    </w:p>
    <w:p w14:paraId="6E2F017A" w14:textId="77777777" w:rsidR="000F4C1D" w:rsidRDefault="000F4C1D" w:rsidP="00533491">
      <w:pPr>
        <w:rPr>
          <w:sz w:val="24"/>
          <w:szCs w:val="24"/>
          <w:u w:val="single"/>
        </w:rPr>
      </w:pPr>
      <w:r w:rsidRPr="000F4C1D">
        <w:rPr>
          <w:sz w:val="24"/>
          <w:szCs w:val="24"/>
          <w:u w:val="single"/>
        </w:rPr>
        <w:t>Office use</w:t>
      </w:r>
    </w:p>
    <w:p w14:paraId="1C58A6A6" w14:textId="77777777" w:rsidR="000F4C1D" w:rsidRDefault="000F4C1D" w:rsidP="00533491">
      <w:pPr>
        <w:rPr>
          <w:sz w:val="24"/>
          <w:szCs w:val="24"/>
          <w:u w:val="single"/>
        </w:rPr>
      </w:pPr>
    </w:p>
    <w:p w14:paraId="0FFDF591" w14:textId="77777777" w:rsidR="000F4C1D" w:rsidRPr="000F4C1D" w:rsidRDefault="000F4C1D" w:rsidP="00533491">
      <w:pPr>
        <w:rPr>
          <w:sz w:val="24"/>
          <w:szCs w:val="24"/>
        </w:rPr>
      </w:pPr>
      <w:r>
        <w:rPr>
          <w:sz w:val="24"/>
          <w:szCs w:val="24"/>
        </w:rPr>
        <w:t xml:space="preserve">Added to data base   </w:t>
      </w:r>
      <w:bookmarkStart w:id="0" w:name="_Hlk55891185"/>
      <w:r>
        <w:rPr>
          <w:sz w:val="24"/>
          <w:szCs w:val="24"/>
        </w:rPr>
        <w:t xml:space="preserve">    </w:t>
      </w:r>
      <w:r w:rsidRPr="000F4C1D">
        <w:rPr>
          <w:rFonts w:cs="Calibri"/>
          <w:sz w:val="40"/>
          <w:szCs w:val="40"/>
        </w:rPr>
        <w:t>□</w:t>
      </w:r>
      <w:bookmarkEnd w:id="0"/>
    </w:p>
    <w:p w14:paraId="1CC26530" w14:textId="77777777" w:rsidR="007C7176" w:rsidRDefault="000F4C1D" w:rsidP="00533491">
      <w:pPr>
        <w:rPr>
          <w:rFonts w:cs="Calibri"/>
          <w:sz w:val="40"/>
          <w:szCs w:val="40"/>
        </w:rPr>
      </w:pPr>
      <w:r>
        <w:rPr>
          <w:sz w:val="24"/>
          <w:szCs w:val="24"/>
        </w:rPr>
        <w:t xml:space="preserve">Number issued               </w:t>
      </w:r>
      <w:r w:rsidRPr="000F4C1D">
        <w:rPr>
          <w:rFonts w:cs="Calibri"/>
          <w:sz w:val="40"/>
          <w:szCs w:val="40"/>
        </w:rPr>
        <w:t>□</w:t>
      </w:r>
    </w:p>
    <w:p w14:paraId="68B0AE0A" w14:textId="77777777" w:rsidR="00890BD1" w:rsidRDefault="00890BD1" w:rsidP="00533491">
      <w:pPr>
        <w:rPr>
          <w:rFonts w:cs="Calibri"/>
          <w:sz w:val="40"/>
          <w:szCs w:val="40"/>
        </w:rPr>
      </w:pPr>
    </w:p>
    <w:p w14:paraId="5D119A09" w14:textId="77777777" w:rsidR="00890BD1" w:rsidRDefault="00890BD1" w:rsidP="00533491">
      <w:pPr>
        <w:rPr>
          <w:rFonts w:cs="Calibri"/>
          <w:sz w:val="40"/>
          <w:szCs w:val="40"/>
        </w:rPr>
      </w:pPr>
    </w:p>
    <w:p w14:paraId="074F3466" w14:textId="77777777" w:rsidR="007C7176" w:rsidRDefault="007C7176" w:rsidP="00533491">
      <w:pPr>
        <w:rPr>
          <w:rFonts w:cs="Calibri"/>
          <w:sz w:val="40"/>
          <w:szCs w:val="40"/>
        </w:rPr>
      </w:pPr>
    </w:p>
    <w:p w14:paraId="0499DA77" w14:textId="77777777" w:rsidR="007C7176" w:rsidRPr="003607AF" w:rsidRDefault="007C7176" w:rsidP="007C7176">
      <w:pPr>
        <w:jc w:val="center"/>
        <w:rPr>
          <w:sz w:val="72"/>
          <w:szCs w:val="72"/>
        </w:rPr>
      </w:pPr>
      <w:r w:rsidRPr="003607AF">
        <w:rPr>
          <w:sz w:val="72"/>
          <w:szCs w:val="72"/>
        </w:rPr>
        <w:lastRenderedPageBreak/>
        <w:t>How the exchange works…</w:t>
      </w:r>
    </w:p>
    <w:p w14:paraId="1D5EBD8E" w14:textId="77777777" w:rsidR="007C7176" w:rsidRDefault="007C7176" w:rsidP="007C7176">
      <w:pPr>
        <w:jc w:val="center"/>
        <w:rPr>
          <w:sz w:val="40"/>
          <w:szCs w:val="40"/>
        </w:rPr>
      </w:pPr>
    </w:p>
    <w:p w14:paraId="569ABE83" w14:textId="77777777" w:rsidR="007C7176" w:rsidRDefault="007C7176" w:rsidP="007C7176">
      <w:pPr>
        <w:jc w:val="center"/>
        <w:rPr>
          <w:b/>
          <w:sz w:val="52"/>
          <w:szCs w:val="52"/>
        </w:rPr>
      </w:pPr>
      <w:r w:rsidRPr="00DE667A">
        <w:rPr>
          <w:b/>
          <w:sz w:val="52"/>
          <w:szCs w:val="52"/>
        </w:rPr>
        <w:t>We endeavour to open every day by 9am</w:t>
      </w:r>
    </w:p>
    <w:p w14:paraId="098B7DD6" w14:textId="77777777" w:rsidR="007C7176" w:rsidRPr="00DE667A" w:rsidRDefault="007C7176" w:rsidP="007C7176">
      <w:pPr>
        <w:jc w:val="center"/>
        <w:rPr>
          <w:b/>
          <w:sz w:val="52"/>
          <w:szCs w:val="52"/>
        </w:rPr>
      </w:pPr>
      <w:r w:rsidRPr="00DE667A">
        <w:rPr>
          <w:b/>
          <w:sz w:val="52"/>
          <w:szCs w:val="52"/>
        </w:rPr>
        <w:t>We usually close around 6pm</w:t>
      </w:r>
    </w:p>
    <w:p w14:paraId="476730D7" w14:textId="77777777" w:rsidR="007C7176" w:rsidRDefault="007C7176" w:rsidP="007C7176">
      <w:pPr>
        <w:rPr>
          <w:sz w:val="40"/>
          <w:szCs w:val="40"/>
        </w:rPr>
      </w:pPr>
    </w:p>
    <w:p w14:paraId="5CC9877D" w14:textId="77777777" w:rsidR="007C7176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>If you wish to visit outside of these hours just send us a message on the Facebook page or ring the doorbell – if we can, we will happily open for you</w:t>
      </w:r>
    </w:p>
    <w:p w14:paraId="3A5FA904" w14:textId="77777777" w:rsidR="007C7176" w:rsidRPr="00DE667A" w:rsidRDefault="007C7176" w:rsidP="007C717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>please adhere to sensible times as we both work full time/shift work and have young children</w:t>
      </w:r>
    </w:p>
    <w:p w14:paraId="02E3D9CB" w14:textId="77777777" w:rsidR="007C7176" w:rsidRDefault="007C7176" w:rsidP="007C7176">
      <w:pPr>
        <w:rPr>
          <w:sz w:val="40"/>
          <w:szCs w:val="40"/>
        </w:rPr>
      </w:pPr>
    </w:p>
    <w:p w14:paraId="7A270454" w14:textId="77777777" w:rsidR="007C7176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>We welcome you to browse the books, puzzles, games, magazines etc. and take what you want</w:t>
      </w:r>
    </w:p>
    <w:p w14:paraId="45DE0493" w14:textId="77777777" w:rsidR="007C7176" w:rsidRPr="00DE667A" w:rsidRDefault="007C7176" w:rsidP="007C717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>there is no need to actually exchange anything</w:t>
      </w:r>
    </w:p>
    <w:p w14:paraId="7162681F" w14:textId="77777777" w:rsidR="007C7176" w:rsidRDefault="007C7176" w:rsidP="007C7176">
      <w:pPr>
        <w:rPr>
          <w:sz w:val="40"/>
          <w:szCs w:val="40"/>
        </w:rPr>
      </w:pPr>
    </w:p>
    <w:p w14:paraId="67415C9A" w14:textId="77777777" w:rsidR="007C7176" w:rsidRPr="00DE667A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 xml:space="preserve">There is no need to return anything you take so feel free to share it with your friends/family </w:t>
      </w:r>
    </w:p>
    <w:p w14:paraId="518A7D26" w14:textId="77777777" w:rsidR="007C7176" w:rsidRDefault="007C7176" w:rsidP="007C7176">
      <w:pPr>
        <w:rPr>
          <w:sz w:val="40"/>
          <w:szCs w:val="40"/>
        </w:rPr>
      </w:pPr>
    </w:p>
    <w:p w14:paraId="48F008A6" w14:textId="77777777" w:rsidR="007C7176" w:rsidRPr="00DE667A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>If you do return anything, please leave it in the ‘returns’ box so we may quarantine and put back out for others to enjoy</w:t>
      </w:r>
    </w:p>
    <w:p w14:paraId="3B88AD15" w14:textId="77777777" w:rsidR="007C7176" w:rsidRDefault="007C7176" w:rsidP="007C7176">
      <w:pPr>
        <w:rPr>
          <w:sz w:val="40"/>
          <w:szCs w:val="40"/>
        </w:rPr>
      </w:pPr>
    </w:p>
    <w:p w14:paraId="0564E43C" w14:textId="77777777" w:rsidR="007C7176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lastRenderedPageBreak/>
        <w:t>If you have things to donate, please leave them in the ‘returns’ box or, if you have a lot, please leave the box/bag for us and send us a message or ring on the doorbell</w:t>
      </w:r>
    </w:p>
    <w:p w14:paraId="0A9490F7" w14:textId="77777777" w:rsidR="007C7176" w:rsidRDefault="007C7176" w:rsidP="007C7176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DE667A">
        <w:rPr>
          <w:sz w:val="40"/>
          <w:szCs w:val="40"/>
        </w:rPr>
        <w:t xml:space="preserve">we will return bags if you </w:t>
      </w:r>
      <w:r>
        <w:rPr>
          <w:sz w:val="40"/>
          <w:szCs w:val="40"/>
        </w:rPr>
        <w:t>would like</w:t>
      </w:r>
    </w:p>
    <w:p w14:paraId="008A0BEE" w14:textId="77777777" w:rsidR="007C7176" w:rsidRDefault="007C7176" w:rsidP="007C7176">
      <w:pPr>
        <w:pStyle w:val="ListParagraph"/>
        <w:ind w:left="1440"/>
        <w:rPr>
          <w:sz w:val="40"/>
          <w:szCs w:val="40"/>
        </w:rPr>
      </w:pPr>
    </w:p>
    <w:p w14:paraId="4AF865C7" w14:textId="77777777" w:rsidR="007C7176" w:rsidRPr="005A51A9" w:rsidRDefault="007C7176" w:rsidP="007C717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A51A9">
        <w:rPr>
          <w:sz w:val="40"/>
          <w:szCs w:val="40"/>
        </w:rPr>
        <w:t>You enter at your own risk and please remember this is a private house.</w:t>
      </w:r>
    </w:p>
    <w:p w14:paraId="3665659A" w14:textId="77777777" w:rsidR="007C7176" w:rsidRPr="005A51A9" w:rsidRDefault="007C7176" w:rsidP="007C7176">
      <w:pPr>
        <w:rPr>
          <w:sz w:val="40"/>
          <w:szCs w:val="40"/>
        </w:rPr>
      </w:pPr>
    </w:p>
    <w:p w14:paraId="6AF78FDF" w14:textId="77777777" w:rsidR="007C7176" w:rsidRDefault="007C7176" w:rsidP="007C7176">
      <w:pPr>
        <w:rPr>
          <w:sz w:val="40"/>
          <w:szCs w:val="40"/>
        </w:rPr>
      </w:pPr>
    </w:p>
    <w:p w14:paraId="3657506E" w14:textId="77777777" w:rsidR="007C7176" w:rsidRDefault="007C7176" w:rsidP="007C7176">
      <w:pPr>
        <w:jc w:val="center"/>
        <w:rPr>
          <w:sz w:val="52"/>
          <w:szCs w:val="52"/>
        </w:rPr>
      </w:pPr>
      <w:r w:rsidRPr="00DE667A">
        <w:rPr>
          <w:sz w:val="52"/>
          <w:szCs w:val="52"/>
        </w:rPr>
        <w:t>All we ask is that items aren’t sold on because they have been kindly donated by our community, for our community – this is not for profit</w:t>
      </w:r>
    </w:p>
    <w:p w14:paraId="4EB54D86" w14:textId="77777777" w:rsidR="007C7176" w:rsidRDefault="007C7176" w:rsidP="007C7176">
      <w:pPr>
        <w:jc w:val="center"/>
        <w:rPr>
          <w:sz w:val="52"/>
          <w:szCs w:val="52"/>
        </w:rPr>
      </w:pPr>
    </w:p>
    <w:p w14:paraId="1C6BE50C" w14:textId="77777777" w:rsidR="007C7176" w:rsidRDefault="007C7176" w:rsidP="007C7176">
      <w:pPr>
        <w:jc w:val="center"/>
        <w:rPr>
          <w:sz w:val="52"/>
          <w:szCs w:val="52"/>
        </w:rPr>
      </w:pPr>
    </w:p>
    <w:p w14:paraId="723ECF41" w14:textId="77777777" w:rsidR="007C7176" w:rsidRPr="00DE667A" w:rsidRDefault="007C7176" w:rsidP="007C7176">
      <w:pPr>
        <w:jc w:val="center"/>
        <w:rPr>
          <w:sz w:val="52"/>
          <w:szCs w:val="52"/>
        </w:rPr>
      </w:pPr>
      <w:r w:rsidRPr="00DE667A">
        <w:rPr>
          <w:sz w:val="52"/>
          <w:szCs w:val="52"/>
        </w:rPr>
        <w:t xml:space="preserve">Oh, and </w:t>
      </w:r>
      <w:r>
        <w:rPr>
          <w:sz w:val="52"/>
          <w:szCs w:val="52"/>
        </w:rPr>
        <w:t xml:space="preserve">to </w:t>
      </w:r>
      <w:r w:rsidRPr="00DE667A">
        <w:rPr>
          <w:sz w:val="52"/>
          <w:szCs w:val="52"/>
        </w:rPr>
        <w:t>enjoy!</w:t>
      </w:r>
    </w:p>
    <w:p w14:paraId="6EA1DEE8" w14:textId="77777777" w:rsidR="007C7176" w:rsidRDefault="007C7176" w:rsidP="007C7176">
      <w:pPr>
        <w:jc w:val="center"/>
        <w:rPr>
          <w:sz w:val="52"/>
          <w:szCs w:val="52"/>
        </w:rPr>
      </w:pPr>
    </w:p>
    <w:p w14:paraId="52F15281" w14:textId="77777777" w:rsidR="007C7176" w:rsidRDefault="007C7176" w:rsidP="007C7176">
      <w:pPr>
        <w:jc w:val="center"/>
        <w:rPr>
          <w:sz w:val="52"/>
          <w:szCs w:val="52"/>
        </w:rPr>
      </w:pPr>
      <w:r>
        <w:rPr>
          <w:sz w:val="52"/>
          <w:szCs w:val="52"/>
        </w:rPr>
        <w:t>Thank you and stay safe</w:t>
      </w:r>
    </w:p>
    <w:p w14:paraId="0EF7122E" w14:textId="77777777" w:rsidR="007C7176" w:rsidRDefault="007C7176" w:rsidP="007C7176">
      <w:pPr>
        <w:jc w:val="center"/>
        <w:rPr>
          <w:sz w:val="52"/>
          <w:szCs w:val="52"/>
        </w:rPr>
      </w:pPr>
    </w:p>
    <w:p w14:paraId="37813718" w14:textId="77777777" w:rsidR="007C7176" w:rsidRDefault="007C7176" w:rsidP="007C7176">
      <w:pPr>
        <w:jc w:val="center"/>
        <w:rPr>
          <w:sz w:val="24"/>
          <w:szCs w:val="24"/>
        </w:rPr>
      </w:pPr>
      <w:r>
        <w:rPr>
          <w:sz w:val="52"/>
          <w:szCs w:val="52"/>
        </w:rPr>
        <w:t>Katy &amp; John</w:t>
      </w:r>
    </w:p>
    <w:sectPr w:rsidR="007C7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27013"/>
    <w:multiLevelType w:val="hybridMultilevel"/>
    <w:tmpl w:val="8E44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E6"/>
    <w:rsid w:val="000C3B39"/>
    <w:rsid w:val="000F4C1D"/>
    <w:rsid w:val="0031656A"/>
    <w:rsid w:val="004D71DE"/>
    <w:rsid w:val="00533491"/>
    <w:rsid w:val="007B0D08"/>
    <w:rsid w:val="007C2DAD"/>
    <w:rsid w:val="007C7176"/>
    <w:rsid w:val="008116DA"/>
    <w:rsid w:val="00843104"/>
    <w:rsid w:val="008431E6"/>
    <w:rsid w:val="00890BD1"/>
    <w:rsid w:val="00914F9E"/>
    <w:rsid w:val="009F618B"/>
    <w:rsid w:val="00B82C64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3C0E"/>
  <w15:chartTrackingRefBased/>
  <w15:docId w15:val="{D77B361C-E673-4695-8675-259F6EA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17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Custom%20Office%20Templates\KBE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KBE application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John Powell</cp:lastModifiedBy>
  <cp:revision>1</cp:revision>
  <dcterms:created xsi:type="dcterms:W3CDTF">2020-11-10T10:19:00Z</dcterms:created>
  <dcterms:modified xsi:type="dcterms:W3CDTF">2020-11-10T10:19:00Z</dcterms:modified>
</cp:coreProperties>
</file>